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江西省</w:t>
      </w:r>
      <w:r>
        <w:rPr>
          <w:rFonts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21</w:t>
      </w:r>
      <w:r>
        <w:rPr>
          <w:rFonts w:hint="eastAsia" w:ascii="宋体" w:hAnsi="宋体" w:cs="宋体"/>
          <w:sz w:val="44"/>
          <w:szCs w:val="44"/>
        </w:rPr>
        <w:t>年普通高等学校招生考生体格检查表</w:t>
      </w:r>
    </w:p>
    <w:p>
      <w:pPr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江西农业工程职业学院高职扩招专用</w:t>
      </w:r>
    </w:p>
    <w:tbl>
      <w:tblPr>
        <w:tblStyle w:val="2"/>
        <w:tblW w:w="1031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9"/>
        <w:gridCol w:w="459"/>
        <w:gridCol w:w="278"/>
        <w:gridCol w:w="501"/>
        <w:gridCol w:w="1051"/>
        <w:gridCol w:w="434"/>
        <w:gridCol w:w="240"/>
        <w:gridCol w:w="12"/>
        <w:gridCol w:w="161"/>
        <w:gridCol w:w="703"/>
        <w:gridCol w:w="140"/>
        <w:gridCol w:w="516"/>
        <w:gridCol w:w="326"/>
        <w:gridCol w:w="139"/>
        <w:gridCol w:w="282"/>
        <w:gridCol w:w="501"/>
        <w:gridCol w:w="676"/>
        <w:gridCol w:w="225"/>
        <w:gridCol w:w="280"/>
        <w:gridCol w:w="713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74" w:type="dxa"/>
            <w:gridSpan w:val="4"/>
            <w:vMerge w:val="restart"/>
          </w:tcPr>
          <w:p>
            <w:pPr>
              <w:rPr>
                <w:rFonts w:cs="Times New Roman"/>
              </w:rPr>
            </w:pPr>
          </w:p>
        </w:tc>
        <w:tc>
          <w:tcPr>
            <w:tcW w:w="8440" w:type="dxa"/>
            <w:gridSpan w:val="18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考生号：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74" w:type="dxa"/>
            <w:gridSpan w:val="4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姓名：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性别：</w:t>
            </w:r>
          </w:p>
        </w:tc>
        <w:tc>
          <w:tcPr>
            <w:tcW w:w="2945" w:type="dxa"/>
            <w:gridSpan w:val="8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病史标志：（</w:t>
            </w:r>
            <w:r>
              <w:t>1</w:t>
            </w:r>
            <w:r>
              <w:rPr>
                <w:rFonts w:hint="eastAsia" w:cs="宋体"/>
              </w:rPr>
              <w:t>无，</w:t>
            </w:r>
            <w:r>
              <w:t>0</w:t>
            </w:r>
            <w:r>
              <w:rPr>
                <w:rFonts w:hint="eastAsia" w:cs="宋体"/>
              </w:rPr>
              <w:t>有）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体检序号：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4" w:type="dxa"/>
            <w:gridSpan w:val="4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cs="Times New Roman"/>
                <w:spacing w:val="-12"/>
              </w:rPr>
            </w:pPr>
            <w:r>
              <w:rPr>
                <w:rFonts w:hint="eastAsia" w:cs="宋体"/>
                <w:spacing w:val="-12"/>
              </w:rPr>
              <w:t>既往病史（此栏由考生如实填写，不得空白）</w:t>
            </w:r>
          </w:p>
        </w:tc>
        <w:tc>
          <w:tcPr>
            <w:tcW w:w="6888" w:type="dxa"/>
            <w:gridSpan w:val="1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眼</w:t>
            </w:r>
          </w:p>
          <w:p>
            <w:pPr>
              <w:jc w:val="center"/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裸眼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视力</w:t>
            </w:r>
          </w:p>
        </w:tc>
        <w:tc>
          <w:tcPr>
            <w:tcW w:w="1830" w:type="dxa"/>
            <w:gridSpan w:val="3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48260</wp:posOffset>
                      </wp:positionV>
                      <wp:extent cx="190500" cy="190500"/>
                      <wp:effectExtent l="4445" t="4445" r="14605" b="14605"/>
                      <wp:wrapNone/>
                      <wp:docPr id="5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54.2pt;margin-top:3.8pt;height:15pt;width:15pt;z-index:251663360;v-text-anchor:middle;mso-width-relative:page;mso-height-relative:page;" filled="f" stroked="t" coordsize="21600,21600" o:gfxdata="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EpyM1QAAAAgBAAAPAAAAAAAAAAEAIAAAACIAAABkcnMvZG93bnJldi54bWxQ&#10;SwECFAAUAAAACACHTuJAeNrtavoBAAABBAAADgAAAAAAAAABACAAAAAk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2pt;margin-top:3.05pt;height:15pt;width:15pt;z-index:251660288;v-text-anchor:middle;mso-width-relative:page;mso-height-relative:page;" filled="f" stroked="t" coordsize="21600,21600" o:gfxdata="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xqa6vUAAAABgEAAA8AAAAAAAAAAQAgAAAAIgAAAGRycy9kb3ducmV2LnhtbFBL&#10;AQIUABQAAAAIAIdO4kBOmO3N+gEAAAEEAAAOAAAAAAAAAAEAIAAAACM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右</w:t>
            </w:r>
            <w:r>
              <w:t xml:space="preserve">       . </w:t>
            </w:r>
          </w:p>
        </w:tc>
        <w:tc>
          <w:tcPr>
            <w:tcW w:w="686" w:type="dxa"/>
            <w:gridSpan w:val="3"/>
            <w:vMerge w:val="restart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矫正视力</w:t>
            </w:r>
          </w:p>
        </w:tc>
        <w:tc>
          <w:tcPr>
            <w:tcW w:w="864" w:type="dxa"/>
            <w:gridSpan w:val="2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38735</wp:posOffset>
                      </wp:positionV>
                      <wp:extent cx="171450" cy="190500"/>
                      <wp:effectExtent l="4445" t="4445" r="1460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25pt;margin-top:3.05pt;height:15pt;width:13.5pt;z-index:251659264;v-text-anchor:middle;mso-width-relative:page;mso-height-relative:page;" filled="f" stroked="t" coordsize="21600,21600" o:gfxdata="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FSC6NMAAAAGAQAADwAAAAAAAAABACAAAAAiAAAAZHJzL2Rvd25yZXYueG1s&#10;UEsBAhQAFAAAAAgAh07iQMmSdUf9AQAAAQQAAA4AAAAAAAAAAQAgAAAAIg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38735</wp:posOffset>
                      </wp:positionV>
                      <wp:extent cx="171450" cy="190500"/>
                      <wp:effectExtent l="4445" t="4445" r="14605" b="1460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-1pt;margin-top:3.05pt;height:15pt;width:13.5pt;z-index:251661312;v-text-anchor:middle;mso-width-relative:page;mso-height-relative:page;" filled="f" stroked="t" coordsize="21600,21600" o:gfxdata="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U5aa1AAAAAYBAAAPAAAAAAAAAAEAIAAAACIAAABkcnMvZG93bnJldi54&#10;bWxQSwECFAAUAAAACACHTuJAhNbUef4BAAABBAAADgAAAAAAAAABACAAAAAj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. </w:t>
            </w:r>
          </w:p>
        </w:tc>
        <w:tc>
          <w:tcPr>
            <w:tcW w:w="1121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矫正度数</w:t>
            </w:r>
          </w:p>
        </w:tc>
        <w:tc>
          <w:tcPr>
            <w:tcW w:w="1684" w:type="dxa"/>
            <w:gridSpan w:val="4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2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48.95pt;margin-top:3.05pt;height:15pt;width:12.75pt;z-index:251670528;v-text-anchor:middle;mso-width-relative:page;mso-height-relative:page;" filled="f" stroked="t" coordsize="21600,21600" o:gfxdata="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I+BnNUAAAAHAQAADwAAAAAAAAABACAAAAAiAAAAZHJzL2Rvd25yZXYu&#10;eG1sUEsBAhQAFAAAAAgAh07iQGOBn+r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0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13.7pt;margin-top:3.05pt;height:15pt;width:12.75pt;z-index:251668480;v-text-anchor:middle;mso-width-relative:page;mso-height-relative:page;" filled="f" stroked="t" coordsize="21600,21600" o:gfxdata="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tlc61QAAAAYBAAAPAAAAAAAAAAEAIAAAACIAAABkcnMvZG93bnJldi54&#10;bWxQSwECFAAUAAAACACHTuJArTUJOv0BAAADBAAADgAAAAAAAAABACAAAAAk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1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30.95pt;margin-top:3.05pt;height:15pt;width:12.75pt;z-index:251669504;v-text-anchor:middle;mso-width-relative:page;mso-height-relative:page;" filled="f" stroked="t" coordsize="21600,21600" o:gfxdata="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h+hytUAAAAGAQAADwAAAAAAAAABACAAAAAiAAAAZHJzL2Rvd25yZXYu&#10;eG1sUEsBAhQAFAAAAAgAh07iQMpvQlL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-2.8pt;margin-top:3.05pt;height:15pt;width:12.75pt;z-index:251662336;v-text-anchor:middle;mso-width-relative:page;mso-height-relative:page;" filled="f" stroked="t" coordsize="21600,21600" o:gfxdata="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5lebVAAAABgEAAA8AAAAAAAAAAQAgAAAAIgAAAGRycy9kb3ducmV2Lnht&#10;bFBLAQIUABQAAAAIAIdO4kCPYvHD/AEAAAEEAAAOAAAAAAAAAAEAIAAAACQ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检查者：</w:t>
            </w: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22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52.95pt;margin-top:3.05pt;height:15pt;width:15pt;z-index:251680768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1ueZdUAAAAIAQAADwAAAAAAAAABACAAAAAiAAAAZHJzL2Rvd25yZXYueG1s&#10;UEsBAhQAFAAAAAgAh07iQBkuxST7AQAAAwQAAA4AAAAAAAAAAQAgAAAAJA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  <w:r>
              <w:t xml:space="preserve">1 </w:t>
            </w:r>
            <w:r>
              <w:rPr>
                <w:rFonts w:hint="eastAsia" w:cs="宋体"/>
              </w:rPr>
              <w:t>合格</w:t>
            </w:r>
          </w:p>
          <w:p>
            <w:pPr>
              <w:rPr>
                <w:rFonts w:cs="Times New Roman"/>
              </w:rPr>
            </w:pPr>
            <w:r>
              <w:t xml:space="preserve">2 </w:t>
            </w:r>
            <w:r>
              <w:rPr>
                <w:rFonts w:hint="eastAsia" w:cs="宋体"/>
              </w:rPr>
              <w:t>专业受限</w:t>
            </w:r>
          </w:p>
          <w:p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 w:cs="宋体"/>
              </w:rPr>
              <w:t>不合格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（以下医生意见的填写类同）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30" w:type="dxa"/>
            <w:gridSpan w:val="3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7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4.2pt;margin-top:3.3pt;height:15pt;width:15pt;z-index:251665408;v-text-anchor:middle;mso-width-relative:page;mso-height-relative:page;" filled="f" stroked="t" coordsize="21600,21600" o:gfxdata="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w+C2nVAAAACAEAAA8AAAAAAAAAAQAgAAAAIgAAAGRycy9kb3ducmV2LnhtbFBL&#10;AQIUABQAAAAIAIdO4kA02wMA+QEAAAIEAAAOAAAAAAAAAAEAIAAAACQ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6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0.2pt;margin-top:3.3pt;height:15pt;width:15pt;z-index:251664384;v-text-anchor:middle;mso-width-relative:page;mso-height-relative:page;" filled="f" stroked="t" coordsize="21600,21600" o:gfxdata="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yMHOLUAAAABgEAAA8AAAAAAAAAAQAgAAAAIgAAAGRycy9kb3ducmV2LnhtbFBL&#10;AQIUABQAAAAIAIdO4kBObfTI+gEAAAEEAAAOAAAAAAAAAAEAIAAAACM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左</w:t>
            </w:r>
            <w:r>
              <w:t xml:space="preserve">       . </w:t>
            </w:r>
          </w:p>
        </w:tc>
        <w:tc>
          <w:tcPr>
            <w:tcW w:w="686" w:type="dxa"/>
            <w:gridSpan w:val="3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864" w:type="dxa"/>
            <w:gridSpan w:val="2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9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-2.5pt;margin-top:3.3pt;height:15pt;width:15pt;z-index:251667456;v-text-anchor:middle;mso-width-relative:page;mso-height-relative:page;" filled="f" stroked="t" coordsize="21600,21600" o:gfxdata="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dz693UAAAABgEAAA8AAAAAAAAAAQAgAAAAIgAAAGRycy9kb3ducmV2LnhtbFBL&#10;AQIUABQAAAAIAIdO4kD9Bov6+gEAAAIEAAAOAAAAAAAAAAEAIAAAACM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8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7pt;margin-top:3.3pt;height:15pt;width:15pt;z-index:251666432;v-text-anchor:middle;mso-width-relative:page;mso-height-relative:page;" filled="f" stroked="t" coordsize="21600,21600" o:gfxdata="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7C83XUAAAABgEAAA8AAAAAAAAAAQAgAAAAIgAAAGRycy9kb3ducmV2LnhtbFBL&#10;AQIUABQAAAAIAIdO4kCaXMCS+gEAAAIEAAAOAAAAAAAAAAEAIAAAACM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21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矫正度数</w:t>
            </w:r>
          </w:p>
        </w:tc>
        <w:tc>
          <w:tcPr>
            <w:tcW w:w="1684" w:type="dxa"/>
            <w:gridSpan w:val="4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6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48.95pt;margin-top:3.3pt;height:15pt;width:12.75pt;z-index:251674624;v-text-anchor:middle;mso-width-relative:page;mso-height-relative:page;" filled="f" stroked="t" coordsize="21600,21600" o:gfxdata="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Jw+K1QAAAAcBAAAPAAAAAAAAAAEAIAAAACIAAABkcnMvZG93bnJldi54&#10;bWxQSwECFAAUAAAACACHTuJASpvcZv0BAAADBAAADgAAAAAAAAABACAAAAAk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5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30.95pt;margin-top:3.3pt;height:15pt;width:12.75pt;z-index:251673600;v-text-anchor:middle;mso-width-relative:page;mso-height-relative:page;" filled="f" stroked="t" coordsize="21600,21600" o:gfxdata="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+daD1QAAAAYBAAAPAAAAAAAAAAEAIAAAACIAAABkcnMvZG93bnJldi54&#10;bWxQSwECFAAUAAAACACHTuJA2V8JBP0BAAADBAAADgAAAAAAAAABACAAAAAk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4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13.7pt;margin-top:3.3pt;height:15pt;width:12.75pt;z-index:251672576;v-text-anchor:middle;mso-width-relative:page;mso-height-relative:page;" filled="f" stroked="t" coordsize="21600,21600" o:gfxdata="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1Agc9UAAAAGAQAADwAAAAAAAAABACAAAAAiAAAAZHJzL2Rvd25yZXYu&#10;eG1sUEsBAhQAFAAAAAgAh07iQL4FQmz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3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-2.8pt;margin-top:3.3pt;height:15pt;width:12.75pt;z-index:251671552;v-text-anchor:middle;mso-width-relative:page;mso-height-relative:page;" filled="f" stroked="t" coordsize="21600,21600" o:gfxdata="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t/ir9UAAAAGAQAADwAAAAAAAAABACAAAAAiAAAAZHJzL2Rvd25yZXYu&#10;eG1sUEsBAhQAFAAAAAgAh07iQATb1IL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  <w:spacing w:val="14"/>
              </w:rPr>
            </w:pPr>
            <w:r>
              <w:rPr>
                <w:rFonts w:hint="eastAsia" w:cs="宋体"/>
                <w:spacing w:val="14"/>
              </w:rPr>
              <w:t>色觉检查</w:t>
            </w:r>
          </w:p>
        </w:tc>
        <w:tc>
          <w:tcPr>
            <w:tcW w:w="6185" w:type="dxa"/>
            <w:gridSpan w:val="1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彩色图案及彩色数码检查：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185" w:type="dxa"/>
            <w:gridSpan w:val="16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 w:cs="宋体"/>
                <w:spacing w:val="-8"/>
              </w:rPr>
              <w:t>单色识别能力检查：（色觉异常者检查此项）能识别填</w:t>
            </w:r>
            <w:r>
              <w:rPr>
                <w:spacing w:val="-8"/>
              </w:rPr>
              <w:t>1</w:t>
            </w:r>
            <w:r>
              <w:rPr>
                <w:rFonts w:hint="eastAsia" w:cs="宋体"/>
                <w:spacing w:val="-8"/>
              </w:rPr>
              <w:t>，不能识别填</w:t>
            </w:r>
            <w:r>
              <w:rPr>
                <w:spacing w:val="-8"/>
              </w:rPr>
              <w:t>0</w:t>
            </w:r>
          </w:p>
          <w:p>
            <w:pPr>
              <w:jc w:val="center"/>
              <w:rPr>
                <w:rFonts w:cs="Times New Roman"/>
                <w:spacing w:val="-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31115</wp:posOffset>
                      </wp:positionV>
                      <wp:extent cx="190500" cy="190500"/>
                      <wp:effectExtent l="4445" t="4445" r="14605" b="14605"/>
                      <wp:wrapNone/>
                      <wp:docPr id="21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219.95pt;margin-top:2.45pt;height:15pt;width:15pt;z-index:251679744;v-text-anchor:middle;mso-width-relative:page;mso-height-relative:page;" filled="f" stroked="t" coordsize="21600,21600" o:gfxdata="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I97jWAAAACAEAAA8AAAAAAAAAAQAgAAAAIgAAAGRycy9kb3ducmV2Lnht&#10;bFBLAQIUABQAAAAIAIdO4kBjlKV6+wEAAAMEAAAOAAAAAAAAAAEAIAAAACU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21590</wp:posOffset>
                      </wp:positionV>
                      <wp:extent cx="190500" cy="190500"/>
                      <wp:effectExtent l="4445" t="4445" r="14605" b="14605"/>
                      <wp:wrapNone/>
                      <wp:docPr id="20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" o:spid="_x0000_s1026" o:spt="1" style="position:absolute;left:0pt;margin-left:165.95pt;margin-top:1.7pt;height:15pt;width:15pt;z-index:251678720;v-text-anchor:middle;mso-width-relative:page;mso-height-relative:page;" filled="f" stroked="t" coordsize="21600,21600" o:gfxdata="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uqaEdYAAAAIAQAADwAAAAAAAAABACAAAAAiAAAAZHJzL2Rvd25yZXYueG1s&#10;UEsBAhQAFAAAAAgAh07iQNeaU/T6AQAAAwQAAA4AAAAAAAAAAQAgAAAAJ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4445" t="4445" r="14605" b="14605"/>
                      <wp:wrapNone/>
                      <wp:docPr id="19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108.95pt;margin-top:0.95pt;height:15pt;width:15pt;z-index:251677696;v-text-anchor:middle;mso-width-relative:page;mso-height-relative:page;" filled="f" stroked="t" coordsize="21600,21600" o:gfxdata="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Ia2QvWAAAACAEAAA8AAAAAAAAAAQAgAAAAIgAAAGRycy9kb3ducmV2Lnht&#10;bFBLAQIUABQAAAAIAIdO4kBBp6f7+wEAAAMEAAAOAAAAAAAAAAEAIAAAACU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2540</wp:posOffset>
                      </wp:positionV>
                      <wp:extent cx="190500" cy="190500"/>
                      <wp:effectExtent l="4445" t="4445" r="14605" b="14605"/>
                      <wp:wrapNone/>
                      <wp:docPr id="18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59.45pt;margin-top:0.2pt;height:15pt;width:15pt;z-index:251676672;v-text-anchor:middle;mso-width-relative:page;mso-height-relative:page;" filled="f" stroked="t" coordsize="21600,21600" o:gfxdata="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EO6W1AAAAAcBAAAPAAAAAAAAAAEAIAAAACIAAABkcnMvZG93bnJldi54bWxQ&#10;SwECFAAUAAAACACHTuJAWy+8/fsBAAADBAAADgAAAAAAAAABACAAAAAj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2540</wp:posOffset>
                      </wp:positionV>
                      <wp:extent cx="190500" cy="190500"/>
                      <wp:effectExtent l="4445" t="4445" r="14605" b="14605"/>
                      <wp:wrapNone/>
                      <wp:docPr id="17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15.2pt;margin-top:0.2pt;height:15pt;width:15pt;z-index:251675648;v-text-anchor:middle;mso-width-relative:page;mso-height-relative:page;" filled="f" stroked="t" coordsize="21600,21600" o:gfxdata="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UPS79MAAAAFAQAADwAAAAAAAAABACAAAAAiAAAAZHJzL2Rvd25yZXYueG1sUEsB&#10;AhQAFAAAAAgAh07iQLyBmfH6AQAAAwQAAA4AAAAAAAAAAQAgAAAAIgEAAGRycy9lMm9Eb2MueG1s&#10;UEsFBgAAAAAGAAYAWQEAAI4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8"/>
              </w:rPr>
              <w:t>红</w:t>
            </w:r>
            <w:r>
              <w:rPr>
                <w:spacing w:val="-8"/>
              </w:rPr>
              <w:t xml:space="preserve">        </w:t>
            </w:r>
            <w:r>
              <w:rPr>
                <w:rFonts w:hint="eastAsia" w:cs="宋体"/>
                <w:spacing w:val="-8"/>
              </w:rPr>
              <w:t>黄</w:t>
            </w:r>
            <w:r>
              <w:rPr>
                <w:spacing w:val="-8"/>
              </w:rPr>
              <w:t xml:space="preserve">         </w:t>
            </w:r>
            <w:r>
              <w:rPr>
                <w:rFonts w:hint="eastAsia" w:cs="宋体"/>
                <w:spacing w:val="-8"/>
              </w:rPr>
              <w:t>绿</w:t>
            </w:r>
            <w:r>
              <w:rPr>
                <w:spacing w:val="-8"/>
              </w:rPr>
              <w:t xml:space="preserve">          </w:t>
            </w:r>
            <w:r>
              <w:rPr>
                <w:rFonts w:hint="eastAsia" w:cs="宋体"/>
                <w:spacing w:val="-8"/>
              </w:rPr>
              <w:t>蓝</w:t>
            </w:r>
            <w:r>
              <w:rPr>
                <w:spacing w:val="-8"/>
              </w:rPr>
              <w:t xml:space="preserve">          </w:t>
            </w:r>
            <w:r>
              <w:rPr>
                <w:rFonts w:hint="eastAsia" w:cs="宋体"/>
                <w:spacing w:val="-8"/>
              </w:rPr>
              <w:t>紫</w:t>
            </w: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眼病</w:t>
            </w:r>
          </w:p>
        </w:tc>
        <w:tc>
          <w:tcPr>
            <w:tcW w:w="6185" w:type="dxa"/>
            <w:gridSpan w:val="16"/>
          </w:tcPr>
          <w:p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内</w:t>
            </w:r>
            <w:r>
              <w:t xml:space="preserve"> 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血压</w:t>
            </w:r>
          </w:p>
        </w:tc>
        <w:tc>
          <w:tcPr>
            <w:tcW w:w="4783" w:type="dxa"/>
            <w:gridSpan w:val="13"/>
            <w:vAlign w:val="center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8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96.5pt;margin-top:4.75pt;height:15pt;width:12.75pt;z-index:251686912;v-text-anchor:middle;mso-width-relative:page;mso-height-relative:page;" filled="f" stroked="t" coordsize="21600,21600" o:gfxdata="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9KSWtcAAAAIAQAADwAAAAAAAAABACAAAAAiAAAAZHJzL2Rvd25y&#10;ZXYueG1sUEsBAhQAFAAAAAgAh07iQGZsikL/AQAAAwQAAA4AAAAAAAAAAQAgAAAAJgEAAGRycy9l&#10;Mm9Eb2MueG1sUEsFBgAAAAAGAAYAWQEAAJc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7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79.25pt;margin-top:4.75pt;height:15pt;width:12.75pt;z-index:251685888;v-text-anchor:middle;mso-width-relative:page;mso-height-relative:page;" filled="f" stroked="t" coordsize="21600,21600" o:gfxdata="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2xVc1QAAAAgBAAAPAAAAAAAAAAEAIAAAACIAAABkcnMvZG93bnJl&#10;di54bWxQSwECFAAUAAAACACHTuJAZm2kWAACAAADBAAADgAAAAAAAAABACAAAAAk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6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62.75pt;margin-top:4.75pt;height:15pt;width:12.75pt;z-index:251684864;v-text-anchor:middle;mso-width-relative:page;mso-height-relative:page;" filled="f" stroked="t" coordsize="21600,21600" o:gfxdata="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tlehXVAAAACAEAAA8AAAAAAAAAAQAgAAAAIgAAAGRycy9kb3ducmV2&#10;LnhtbFBLAQIUABQAAAAIAIdO4kABN+8w/wEAAAMEAAAOAAAAAAAAAAEAIAAAACQ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5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2.75pt;margin-top:4.75pt;height:15pt;width:12.75pt;z-index:251683840;v-text-anchor:middle;mso-width-relative:page;mso-height-relative:page;" filled="f" stroked="t" coordsize="21600,21600" o:gfxdata="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rv9tvVAAAABgEAAA8AAAAAAAAAAQAgAAAAIgAAAGRycy9kb3ducmV2Lnht&#10;bFBLAQIUABQAAAAIAIdO4kCo2TKI/AEAAAMEAAAOAAAAAAAAAAEAIAAAACQ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4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15.5pt;margin-top:4.75pt;height:15pt;width:12.75pt;z-index:251682816;v-text-anchor:middle;mso-width-relative:page;mso-height-relative:page;" filled="f" stroked="t" coordsize="21600,21600" o:gfxdata="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FJ6JNUAAAAGAQAADwAAAAAAAAABACAAAAAiAAAAZHJzL2Rvd25yZXYu&#10;eG1sUEsBAhQAFAAAAAgAh07iQM+DeeD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3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-1pt;margin-top:4.75pt;height:15pt;width:12.75pt;z-index:251681792;v-text-anchor:middle;mso-width-relative:page;mso-height-relative:page;" filled="f" stroked="t" coordsize="21600,21600" o:gfxdata="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kZqh1gAAAAYBAAAPAAAAAAAAAAEAIAAAACIAAABkcnMvZG93bnJl&#10;di54bWxQSwECFAAUAAAACACHTuJAFZAhb/8BAAADBAAADgAAAAAAAAABACAAAAAl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 /             mmHg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33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52.95pt;margin-top:3.05pt;height:15pt;width:15pt;z-index:251692032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dbnmXVAAAACAEAAA8AAAAAAAAAAQAgAAAAIgAAAGRycy9kb3ducmV2Lnht&#10;bFBLAQIUABQAAAAIAIdO4kBsRnfd/AEAAAMEAAAOAAAAAAAAAAEAIAAAACQ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发育情况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61925" cy="190500"/>
                      <wp:effectExtent l="4445" t="4445" r="5080" b="14605"/>
                      <wp:wrapNone/>
                      <wp:docPr id="2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25pt;margin-top:2.8pt;height:15pt;width:12.75pt;z-index:251687936;v-text-anchor:middle;mso-width-relative:page;mso-height-relative:page;" filled="f" stroked="t" coordsize="21600,21600" o:gfxdata="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h5ZT1AAAAAUBAAAPAAAAAAAAAAEAIAAAACIAAABkcnMvZG93bnJldi54&#10;bWxQSwECFAAUAAAACACHTuJAATbBKv4BAAADBAAADgAAAAAAAAABACAAAAAj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良，</w:t>
            </w:r>
            <w:r>
              <w:t>2</w:t>
            </w:r>
            <w:r>
              <w:rPr>
                <w:rFonts w:hint="eastAsia" w:cs="宋体"/>
              </w:rPr>
              <w:t>中，</w:t>
            </w:r>
            <w:r>
              <w:t>3</w:t>
            </w:r>
            <w:r>
              <w:rPr>
                <w:rFonts w:hint="eastAsia" w:cs="宋体"/>
              </w:rPr>
              <w:t>差）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rPr>
                <w:rFonts w:cs="Times New Roman"/>
                <w:spacing w:val="-10"/>
              </w:rPr>
            </w:pPr>
            <w:r>
              <w:rPr>
                <w:rFonts w:hint="eastAsia" w:cs="宋体"/>
                <w:spacing w:val="-10"/>
              </w:rPr>
              <w:t>心脏及血管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ind w:firstLine="525" w:firstLineChars="250"/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35560</wp:posOffset>
                      </wp:positionV>
                      <wp:extent cx="161925" cy="190500"/>
                      <wp:effectExtent l="4445" t="4445" r="5080" b="14605"/>
                      <wp:wrapNone/>
                      <wp:docPr id="31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5pt;margin-top:2.8pt;height:15pt;width:12.75pt;z-index:251689984;v-text-anchor:middle;mso-width-relative:page;mso-height-relative:page;" filled="f" stroked="t" coordsize="21600,21600" o:gfxdata="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/b8UX1QAAAAYBAAAPAAAAAAAAAAEAIAAAACIAAABkcnMvZG93bnJl&#10;di54bWxQSwECFAAUAAAACACHTuJAGkLzyAACAAADBAAADgAAAAAAAAABACAAAAAk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呼吸系统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4445" t="4445" r="5080" b="14605"/>
                      <wp:wrapNone/>
                      <wp:docPr id="30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-0.25pt;margin-top:2.55pt;height:15pt;width:12.75pt;z-index:251688960;v-text-anchor:middle;mso-width-relative:page;mso-height-relative:page;" filled="f" stroked="t" coordsize="21600,21600" o:gfxdata="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2HhGtQAAAAFAQAADwAAAAAAAAABACAAAAAiAAAAZHJzL2Rvd25yZXYu&#10;eG1sUEsBAhQAFAAAAAgAh07iQH0YuKD/AQAAAwQAAA4AAAAAAAAAAQAgAAAAI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神经系统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ind w:firstLine="525" w:firstLineChars="250"/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4445" t="4445" r="5080" b="14605"/>
                      <wp:wrapNone/>
                      <wp:docPr id="32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5pt;margin-top:2.55pt;height:15pt;width:12.75pt;z-index:251691008;v-text-anchor:middle;mso-width-relative:page;mso-height-relative:page;" filled="f" stroked="t" coordsize="21600,21600" o:gfxdata="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ibJe1QAAAAYBAAAPAAAAAAAAAAEAIAAAACIAAABkcnMvZG93bnJl&#10;di54bWxQSwECFAAUAAAACACHTuJAmlwySgACAAADBAAADgAAAAAAAAABACAAAAAk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腹部器官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6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75.5pt;margin-top:2.75pt;height:15pt;width:12.75pt;z-index:251695104;v-text-anchor:middle;mso-width-relative:page;mso-height-relative:page;" filled="f" stroked="t" coordsize="21600,21600" o:gfxdata="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jf9N1gAAAAgBAAAPAAAAAAAAAAEAIAAAACIAAABkcnMvZG93bnJl&#10;di54bWxQSwECFAAUAAAACACHTuJA7soVwv8BAAADBAAADgAAAAAAAAABACAAAAAl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4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10.25pt;margin-top:2.75pt;height:15pt;width:12.75pt;z-index:251693056;v-text-anchor:middle;mso-width-relative:page;mso-height-relative:page;" filled="f" stroked="t" coordsize="21600,21600" o:gfxdata="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nwB9tUAAAAGAQAADwAAAAAAAAABACAAAAAiAAAAZHJzL2Rvd25yZXYu&#10;eG1sUEsBAhQAFAAAAAgAh07iQCB+gxL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肝</w:t>
            </w:r>
            <w:r>
              <w:t xml:space="preserve">   </w:t>
            </w:r>
            <w:r>
              <w:rPr>
                <w:rFonts w:hint="eastAsia" w:cs="宋体"/>
              </w:rPr>
              <w:t>厘米，性质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658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7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3" o:spid="_x0000_s1026" o:spt="1" style="position:absolute;left:0pt;margin-left:79.8pt;margin-top:2.75pt;height:15pt;width:12.75pt;z-index:251696128;v-text-anchor:middle;mso-width-relative:page;mso-height-relative:page;" filled="f" stroked="t" coordsize="21600,21600" o:gfxdata="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HY87HXAAAACAEAAA8AAAAAAAAAAQAgAAAAIgAAAGRycy9kb3du&#10;cmV2LnhtbFBLAQIUABQAAAAIAIdO4kCJkF6qAAIAAAMEAAAOAAAAAAAAAAEAIAAAACYBAABkcnMv&#10;ZTJvRG9jLnhtbFBLBQYAAAAABgAGAFkBAACY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5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13.05pt;margin-top:2.75pt;height:15pt;width:12.75pt;z-index:251694080;v-text-anchor:middle;mso-width-relative:page;mso-height-relative:page;" filled="f" stroked="t" coordsize="21600,21600" o:gfxdata="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IjqN1AAAAAYBAAAPAAAAAAAAAAEAIAAAACIAAABkcnMvZG93bnJldi54&#10;bWxQSwECFAAUAAAACACHTuJARyTIev4BAAADBAAADgAAAAAAAAABACAAAAAj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脾</w:t>
            </w:r>
            <w:r>
              <w:t xml:space="preserve">   </w:t>
            </w:r>
            <w:r>
              <w:rPr>
                <w:rFonts w:hint="eastAsia" w:cs="宋体"/>
              </w:rPr>
              <w:t>厘米，性质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外</w:t>
            </w:r>
            <w:r>
              <w:t xml:space="preserve">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0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" o:spid="_x0000_s1026" o:spt="1" style="position:absolute;left:0pt;margin-left:32.75pt;margin-top:1.2pt;height:15pt;width:12.75pt;z-index:251699200;v-text-anchor:middle;mso-width-relative:page;mso-height-relative:page;" filled="f" stroked="t" coordsize="21600,21600" o:gfxdata="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IpuOXVAAAABgEAAA8AAAAAAAAAAQAgAAAAIgAAAGRycy9kb3ducmV2&#10;LnhtbFBLAQIUABQAAAAIAIdO4kDZLBL3/wEAAAMEAAAOAAAAAAAAAAEAIAAAACQ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39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5" o:spid="_x0000_s1026" o:spt="1" style="position:absolute;left:0pt;margin-left:15.5pt;margin-top:1.2pt;height:15pt;width:12.75pt;z-index:251698176;v-text-anchor:middle;mso-width-relative:page;mso-height-relative:page;" filled="f" stroked="t" coordsize="21600,21600" o:gfxdata="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JQ0GtUAAAAGAQAADwAAAAAAAAABACAAAAAiAAAAZHJzL2Rvd25yZXYu&#10;eG1sUEsBAhQAFAAAAAgAh07iQO7LO9j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38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4" o:spid="_x0000_s1026" o:spt="1" style="position:absolute;left:0pt;margin-left:-1pt;margin-top:1.2pt;height:15pt;width:12.75pt;z-index:251697152;v-text-anchor:middle;mso-width-relative:page;mso-height-relative:page;" filled="f" stroked="t" coordsize="21600,21600" o:gfxdata="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V9Sf1QAAAAYBAAAPAAAAAAAAAAEAIAAAACIAAABkcnMvZG93bnJl&#10;di54bWxQSwECFAAUAAAACACHTuJAiZFwsAACAAADBAAADgAAAAAAAAABACAAAAAk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 </w:t>
            </w:r>
            <w:r>
              <w:rPr>
                <w:rFonts w:hint="eastAsia" w:cs="宋体"/>
              </w:rPr>
              <w:t>厘米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3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" o:spid="_x0000_s1026" o:spt="1" style="position:absolute;left:0pt;margin-left:33.75pt;margin-top:1.2pt;height:15pt;width:12.75pt;z-index:251702272;v-text-anchor:middle;mso-width-relative:page;mso-height-relative:page;" filled="f" stroked="t" coordsize="21600,21600" o:gfxdata="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PvRo1QAAAAYBAAAPAAAAAAAAAAEAIAAAACIAAABkcnMvZG93bnJl&#10;di54bWxQSwECFAAUAAAACACHTuJAWTLTdQACAAADBAAADgAAAAAAAAABACAAAAAk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2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" o:spid="_x0000_s1026" o:spt="1" style="position:absolute;left:0pt;margin-left:16.5pt;margin-top:1.2pt;height:15pt;width:12.75pt;z-index:251701248;v-text-anchor:middle;mso-width-relative:page;mso-height-relative:page;" filled="f" stroked="t" coordsize="21600,21600" o:gfxdata="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J8AnNYAAAAGAQAADwAAAAAAAAABACAAAAAiAAAAZHJzL2Rvd25y&#10;ZXYueG1sUEsBAhQAFAAAAAgAh07iQD5omB0AAgAAAwQAAA4AAAAAAAAAAQAgAAAAJQEAAGRycy9l&#10;Mm9Eb2MueG1sUEsFBgAAAAAGAAYAWQEAAJc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1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" o:spid="_x0000_s1026" o:spt="1" style="position:absolute;left:0pt;margin-left:0pt;margin-top:1.2pt;height:15pt;width:12.75pt;z-index:251700224;v-text-anchor:middle;mso-width-relative:page;mso-height-relative:page;" filled="f" stroked="t" coordsize="21600,21600" o:gfxdata="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egpbUAAAABAEAAA8AAAAAAAAAAQAgAAAAIgAAAGRycy9kb3ducmV2&#10;LnhtbFBLAQIUABQAAAAIAIdO4kC+dlmfAAIAAAMEAAAOAAAAAAAAAAEAIAAAACM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</w:t>
            </w:r>
            <w:r>
              <w:rPr>
                <w:rFonts w:hint="eastAsia" w:cs="宋体"/>
              </w:rPr>
              <w:t>千克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0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6" o:spid="_x0000_s1026" o:spt="1" style="position:absolute;left:0pt;margin-left:52.95pt;margin-top:3.05pt;height:15pt;width:15pt;z-index:251709440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1ueZdUAAAAIAQAADwAAAAAAAAABACAAAAAiAAAAZHJzL2Rvd25yZXYueG1s&#10;UEsBAhQAFAAAAAgAh07iQOnTotv7AQAAAwQAAA4AAAAAAAAAAQAgAAAAJA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皮肤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  <w:spacing w:val="-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4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" o:spid="_x0000_s1026" o:spt="1" style="position:absolute;left:0pt;margin-left:-1pt;margin-top:1.45pt;height:15pt;width:12.75pt;z-index:251703296;v-text-anchor:middle;mso-width-relative:page;mso-height-relative:page;" filled="f" stroked="t" coordsize="21600,21600" o:gfxdata="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yK+JdUAAAAGAQAADwAAAAAAAAABACAAAAAiAAAAZHJzL2Rvd25yZXYu&#10;eG1sUEsBAhQAFAAAAAgAh07iQMoIbWT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面部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6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2" o:spid="_x0000_s1026" o:spt="1" style="position:absolute;left:0pt;margin-left:-1.5pt;margin-top:1.45pt;height:15pt;width:12.75pt;z-index:251705344;v-text-anchor:middle;mso-width-relative:page;mso-height-relative:page;" filled="f" stroked="t" coordsize="21600,21600" o:gfxdata="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pGGPVAAAABgEAAA8AAAAAAAAAAQAgAAAAIgAAAGRycy9kb3ducmV2&#10;LnhtbFBLAQIUABQAAAAIAIdO4kAEvPu0/wEAAAMEAAAOAAAAAAAAAAEAIAAAACQ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颈部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8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4" o:spid="_x0000_s1026" o:spt="1" style="position:absolute;left:0pt;margin-left:-3.3pt;margin-top:1.45pt;height:15pt;width:12.75pt;z-index:251707392;v-text-anchor:middle;mso-width-relative:page;mso-height-relative:page;" filled="f" stroked="t" coordsize="21600,21600" o:gfxdata="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NBNm9UAAAAGAQAADwAAAAAAAAABACAAAAAiAAAAZHJzL2Rvd25yZXYu&#10;eG1sUEsBAhQAFAAAAAgAh07iQGPnnsb+AQAAAwQAAA4AAAAAAAAAAQAgAAAAJ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脊柱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45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" o:spid="_x0000_s1026" o:spt="1" style="position:absolute;left:0pt;margin-left:-0.25pt;margin-top:2.45pt;height:15pt;width:12.75pt;z-index:251704320;v-text-anchor:middle;mso-width-relative:page;mso-height-relative:page;" filled="f" stroked="t" coordsize="21600,21600" o:gfxdata="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gyEinUAAAABQEAAA8AAAAAAAAAAQAgAAAAIgAAAGRycy9kb3ducmV2Lnht&#10;bFBLAQIUABQAAAAIAIdO4kCtUiYM/QEAAAMEAAAOAAAAAAAAAAEAIAAAACM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四肢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47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" o:spid="_x0000_s1026" o:spt="1" style="position:absolute;left:0pt;margin-left:-1.5pt;margin-top:2.45pt;height:15pt;width:12.75pt;z-index:251706368;v-text-anchor:middle;mso-width-relative:page;mso-height-relative:page;" filled="f" stroked="t" coordsize="21600,21600" o:gfxdata="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EP7LtYAAAAGAQAADwAAAAAAAAABACAAAAAiAAAAZHJzL2Rvd25y&#10;ZXYueG1sUEsBAhQAFAAAAAgAh07iQGPmsNwAAgAAAwQAAA4AAAAAAAAAAQAgAAAAJQEAAGRycy9l&#10;Mm9Eb2MueG1sUEsFBgAAAAAGAAYAWQEAAJc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关节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40640</wp:posOffset>
                      </wp:positionV>
                      <wp:extent cx="161925" cy="190500"/>
                      <wp:effectExtent l="4445" t="4445" r="5080" b="14605"/>
                      <wp:wrapNone/>
                      <wp:docPr id="49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5" o:spid="_x0000_s1026" o:spt="1" style="position:absolute;left:0pt;margin-left:-2.55pt;margin-top:3.2pt;height:15pt;width:12.75pt;z-index:251708416;v-text-anchor:middle;mso-width-relative:page;mso-height-relative:page;" filled="f" stroked="t" coordsize="21600,21600" o:gfxdata="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W6CCrVAAAABgEAAA8AAAAAAAAAAQAgAAAAIgAAAGRycy9kb3ducmV2&#10;LnhtbFBLAQIUABQAAAAIAIdO4kAEvdWu/wEAAAMEAAAOAAAAAAAAAAEAIAAAACQ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hint="eastAsia" w:cs="宋体"/>
                <w:spacing w:val="-10"/>
              </w:rPr>
              <w:t>耳鼻喉科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听力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22225</wp:posOffset>
                      </wp:positionV>
                      <wp:extent cx="161925" cy="190500"/>
                      <wp:effectExtent l="4445" t="4445" r="5080" b="14605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5pt;margin-top:1.75pt;height:15pt;width:12.75pt;z-index:251711488;v-text-anchor:middle;mso-width-relative:page;mso-height-relative:page;" filled="f" stroked="t" coordsize="21600,21600" o:gfxdata="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hh8TWAAAACAEAAA8AAAAAAAAAAQAgAAAAIgAAAGRycy9kb3ducmV2&#10;LnhtbFBLAQIUABQAAAAIAIdO4kCC3IwE/gEAAAMEAAAOAAAAAAAAAAEAIAAAACU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17780</wp:posOffset>
                      </wp:positionV>
                      <wp:extent cx="161925" cy="190500"/>
                      <wp:effectExtent l="4445" t="4445" r="5080" b="14605"/>
                      <wp:wrapNone/>
                      <wp:docPr id="51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" o:spid="_x0000_s1026" o:spt="1" style="position:absolute;left:0pt;margin-left:49.9pt;margin-top:1.4pt;height:15pt;width:12.75pt;z-index:251710464;v-text-anchor:middle;mso-width-relative:page;mso-height-relative:page;" filled="f" stroked="t" coordsize="21600,21600" o:gfxdata="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IBZh1gAAAAcBAAAPAAAAAAAAAAEAIAAAACIAAABkcnMvZG93bnJl&#10;di54bWxQSwECFAAUAAAACACHTuJA+GbsWv8BAAADBAAADgAAAAAAAAABACAAAAAl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14"/>
              </w:rPr>
              <w:t>左耳（耳语）</w:t>
            </w:r>
            <w:r>
              <w:rPr>
                <w:spacing w:val="-14"/>
              </w:rPr>
              <w:t xml:space="preserve"> </w:t>
            </w:r>
            <w:r>
              <w:t xml:space="preserve">     </w:t>
            </w:r>
            <w:r>
              <w:rPr>
                <w:rFonts w:hint="eastAsia" w:cs="宋体"/>
              </w:rPr>
              <w:t>米</w:t>
            </w:r>
          </w:p>
        </w:tc>
        <w:tc>
          <w:tcPr>
            <w:tcW w:w="2098" w:type="dxa"/>
            <w:gridSpan w:val="7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16510</wp:posOffset>
                      </wp:positionV>
                      <wp:extent cx="161925" cy="190500"/>
                      <wp:effectExtent l="4445" t="4445" r="5080" b="14605"/>
                      <wp:wrapNone/>
                      <wp:docPr id="6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4" o:spid="_x0000_s1026" o:spt="1" style="position:absolute;left:0pt;margin-left:65.15pt;margin-top:1.3pt;height:15pt;width:12.75pt;z-index:251723776;v-text-anchor:middle;mso-width-relative:page;mso-height-relative:page;" filled="f" stroked="t" coordsize="21600,21600" o:gfxdata="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civK1gAAAAgBAAAPAAAAAAAAAAEAIAAAACIAAABkcnMvZG93bnJl&#10;di54bWxQSwECFAAUAAAACACHTuJAFOBWEf8BAAADBAAADgAAAAAAAAABACAAAAAlAQAAZHJzL2Uy&#10;b0RvYy54bWxQSwUGAAAAAAYABgBZAQAAl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12065</wp:posOffset>
                      </wp:positionV>
                      <wp:extent cx="161925" cy="190500"/>
                      <wp:effectExtent l="4445" t="4445" r="5080" b="14605"/>
                      <wp:wrapNone/>
                      <wp:docPr id="63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5" o:spid="_x0000_s1026" o:spt="1" style="position:absolute;left:0pt;margin-left:49.55pt;margin-top:0.95pt;height:15pt;width:12.75pt;z-index:251722752;v-text-anchor:middle;mso-width-relative:page;mso-height-relative:page;" filled="f" stroked="t" coordsize="21600,21600" o:gfxdata="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DAK8rVAAAABwEAAA8AAAAAAAAAAQAgAAAAIgAAAGRycy9kb3ducmV2&#10;LnhtbFBLAQIUABQAAAAIAIdO4kBUmmEj/wEAAAMEAAAOAAAAAAAAAAEAIAAAACQBAABkcnMvZTJv&#10;RG9jLnhtbFBLBQYAAAAABgAGAFkBAACV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14"/>
              </w:rPr>
              <w:t>右耳（耳语）</w:t>
            </w:r>
            <w:r>
              <w:rPr>
                <w:spacing w:val="-14"/>
              </w:rPr>
              <w:t xml:space="preserve">       </w:t>
            </w:r>
            <w:r>
              <w:rPr>
                <w:rFonts w:hint="eastAsia" w:cs="宋体"/>
              </w:rPr>
              <w:t>米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95pt;margin-top:3.05pt;height:15pt;width:15pt;z-index:251715584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1ueZdUAAAAIAQAADwAAAAAAAAABACAAAAAiAAAAZHJzL2Rvd25yZXYueG1s&#10;UEsBAhQAFAAAAAgAh07iQM7z3oH7AQAAAwQAAA4AAAAAAAAAAQAgAAAAJA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嗅觉</w:t>
            </w:r>
          </w:p>
        </w:tc>
        <w:tc>
          <w:tcPr>
            <w:tcW w:w="4362" w:type="dxa"/>
            <w:gridSpan w:val="11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161925" cy="190500"/>
                      <wp:effectExtent l="4445" t="4445" r="5080" b="14605"/>
                      <wp:wrapNone/>
                      <wp:docPr id="53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7" o:spid="_x0000_s1026" o:spt="1" style="position:absolute;left:0pt;margin-left:1.4pt;margin-top:1.7pt;height:15pt;width:12.75pt;z-index:251712512;v-text-anchor:middle;mso-width-relative:page;mso-height-relative:page;" filled="f" stroked="t" coordsize="21600,21600" o:gfxdata="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ph0n0wAAAAUBAAAPAAAAAAAAAAEAIAAAACIAAABkcnMvZG93bnJldi54&#10;bWxQSwECFAAUAAAACACHTuJAAinMev8BAAADBAAADgAAAAAAAAABACAAAAAi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0</w:t>
            </w:r>
            <w:r>
              <w:rPr>
                <w:rFonts w:hint="eastAsia" w:cs="宋体"/>
              </w:rPr>
              <w:t>迟钝）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6"/>
              </w:rPr>
            </w:pPr>
            <w:r>
              <w:rPr>
                <w:rFonts w:hint="eastAsia" w:cs="宋体"/>
                <w:spacing w:val="-6"/>
              </w:rPr>
              <w:t>耳鼻咽喉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口腔科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唇腭</w:t>
            </w:r>
          </w:p>
        </w:tc>
        <w:tc>
          <w:tcPr>
            <w:tcW w:w="4036" w:type="dxa"/>
            <w:gridSpan w:val="10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13970</wp:posOffset>
                      </wp:positionV>
                      <wp:extent cx="161925" cy="190500"/>
                      <wp:effectExtent l="4445" t="4445" r="5080" b="14605"/>
                      <wp:wrapNone/>
                      <wp:docPr id="54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8" o:spid="_x0000_s1026" o:spt="1" style="position:absolute;left:0pt;margin-left:9.05pt;margin-top:1.1pt;height:15pt;width:12.75pt;z-index:251713536;v-text-anchor:middle;mso-width-relative:page;mso-height-relative:page;" filled="f" stroked="t" coordsize="21600,21600" o:gfxdata="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Ke4e9QAAAAGAQAADwAAAAAAAAABACAAAAAiAAAAZHJzL2Rvd25yZXYu&#10;eG1sUEsBAhQAFAAAAAgAh07iQLj3WpT/AQAAAwQAAA4AAAAAAAAAAQAgAAAAI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142" w:type="dxa"/>
            <w:gridSpan w:val="8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是否口吃</w:t>
            </w:r>
            <w:r>
              <w:t xml:space="preserve">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否，</w:t>
            </w:r>
            <w:r>
              <w:t>0</w:t>
            </w:r>
            <w:r>
              <w:rPr>
                <w:rFonts w:hint="eastAsia" w:cs="宋体"/>
              </w:rPr>
              <w:t>是）</w:t>
            </w: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7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9" o:spid="_x0000_s1026" o:spt="1" style="position:absolute;left:0pt;margin-left:52.95pt;margin-top:3.05pt;height:15pt;width:15pt;z-index:251716608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dbnmXVAAAACAEAAA8AAAAAAAAAAQAgAAAAIgAAAGRycy9kb3ducmV2Lnht&#10;bFBLAQIUABQAAAAIAIdO4kBTDTQ1/AEAAAMEAAAOAAAAAAAAAAEAIAAAACQ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牙齿</w:t>
            </w:r>
          </w:p>
        </w:tc>
        <w:tc>
          <w:tcPr>
            <w:tcW w:w="4036" w:type="dxa"/>
            <w:gridSpan w:val="10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-5080</wp:posOffset>
                      </wp:positionV>
                      <wp:extent cx="161925" cy="190500"/>
                      <wp:effectExtent l="4445" t="4445" r="5080" b="14605"/>
                      <wp:wrapNone/>
                      <wp:docPr id="55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0" o:spid="_x0000_s1026" o:spt="1" style="position:absolute;left:0pt;margin-left:94.55pt;margin-top:-0.4pt;height:15pt;width:12.75pt;z-index:251714560;v-text-anchor:middle;mso-width-relative:page;mso-height-relative:page;" filled="f" stroked="t" coordsize="21600,21600" o:gfxdata="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beQ3NcAAAAIAQAADwAAAAAAAAABACAAAAAiAAAAZHJzL2Rvd25yZXYu&#10;eG1sUEsBAhQAFAAAAAgAh07iQH/6Ql78AQAAAwQAAA4AAAAAAAAAAQAgAAAAJg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（齿缺失……</w:t>
            </w:r>
            <w:r>
              <w:t>|</w:t>
            </w:r>
            <w:r>
              <w:rPr>
                <w:rFonts w:hint="eastAsia" w:cs="宋体"/>
              </w:rPr>
              <w:t>……）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142" w:type="dxa"/>
            <w:gridSpan w:val="8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6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胸部透视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36195</wp:posOffset>
                      </wp:positionV>
                      <wp:extent cx="161925" cy="190500"/>
                      <wp:effectExtent l="4445" t="4445" r="5080" b="14605"/>
                      <wp:wrapNone/>
                      <wp:docPr id="58" name="矩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1" o:spid="_x0000_s1026" o:spt="1" style="position:absolute;left:0pt;margin-left:6.2pt;margin-top:2.85pt;height:15pt;width:12.75pt;z-index:251717632;v-text-anchor:middle;mso-width-relative:page;mso-height-relative:page;" filled="f" stroked="t" coordsize="21600,21600" o:gfxdata="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dLQ8jUAAAABgEAAA8AAAAAAAAAAQAgAAAAIgAAAGRycy9kb3ducmV2Lnht&#10;bFBLAQIUABQAAAAIAIdO4kBW4PGC/QEAAAMEAAAOAAAAAAAAAAEAIAAAACM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(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</w:t>
            </w:r>
            <w:r>
              <w:t>)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2580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758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9" name="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2" o:spid="_x0000_s1026" o:spt="1" style="position:absolute;left:0pt;margin-left:52.95pt;margin-top:3.05pt;height:15pt;width:15pt;z-index:251718656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dbnmXVAAAACAEAAA8AAAAAAAAAAQAgAAAAIgAAAGRycy9kb3ducmV2Lnht&#10;bFBLAQIUABQAAAAIAIdO4kBzrgnz/AEAAAMEAAAOAAAAAAAAAAEAIAAAACQ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  <w:r>
              <w:t xml:space="preserve">     </w:t>
            </w: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6" w:type="dxa"/>
            <w:gridSpan w:val="3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肝功能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60" name="矩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3" o:spid="_x0000_s1026" o:spt="1" style="position:absolute;left:0pt;margin-left:6.35pt;margin-top:2.45pt;height:15pt;width:12.75pt;z-index:251719680;v-text-anchor:middle;mso-width-relative:page;mso-height-relative:page;" filled="f" stroked="t" coordsize="21600,21600" o:gfxdata="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QIw6tQAAAAGAQAADwAAAAAAAAABACAAAAAiAAAAZHJzL2Rvd25yZXYu&#10;eG1sUEsBAhQAFAAAAAgAh07iQHTT8wP/AQAAAwQAAA4AAAAAAAAAAQAgAAAAIw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(1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</w:t>
            </w:r>
            <w:r>
              <w:t>)</w:t>
            </w:r>
          </w:p>
        </w:tc>
        <w:tc>
          <w:tcPr>
            <w:tcW w:w="4674" w:type="dxa"/>
            <w:gridSpan w:val="1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转氨酶值：</w:t>
            </w:r>
            <w:r>
              <w:t xml:space="preserve">             UL(0-40U/L)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41275</wp:posOffset>
                      </wp:positionV>
                      <wp:extent cx="190500" cy="190500"/>
                      <wp:effectExtent l="4445" t="4445" r="14605" b="14605"/>
                      <wp:wrapNone/>
                      <wp:docPr id="61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4" o:spid="_x0000_s1026" o:spt="1" style="position:absolute;left:0pt;margin-left:46.85pt;margin-top:3.25pt;height:15pt;width:15pt;z-index:251720704;v-text-anchor:middle;mso-width-relative:page;mso-height-relative:page;" filled="f" stroked="t" coordsize="21600,21600" o:gfxdata="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puYStQAAAAHAQAADwAAAAAAAAABACAAAAAiAAAAZHJzL2Rvd25yZXYueG1s&#10;UEsBAhQAFAAAAAgAh07iQLYyAGT8AQAAAwQAAA4AAAAAAAAAAQAgAAAAIw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96" w:type="dxa"/>
            <w:gridSpan w:val="3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6399" w:type="dxa"/>
            <w:gridSpan w:val="16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113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体检医院或</w:t>
            </w:r>
          </w:p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体检站意见</w:t>
            </w:r>
          </w:p>
        </w:tc>
        <w:tc>
          <w:tcPr>
            <w:tcW w:w="9177" w:type="dxa"/>
            <w:gridSpan w:val="20"/>
          </w:tcPr>
          <w:p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61595</wp:posOffset>
                      </wp:positionV>
                      <wp:extent cx="1434465" cy="1343025"/>
                      <wp:effectExtent l="6350" t="6350" r="6985" b="22225"/>
                      <wp:wrapNone/>
                      <wp:docPr id="62" name="椭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465" cy="1343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CCFF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65" o:spid="_x0000_s1026" o:spt="3" type="#_x0000_t3" style="position:absolute;left:0pt;margin-left:315.8pt;margin-top:4.85pt;height:105.75pt;width:112.95pt;z-index:251721728;mso-width-relative:page;mso-height-relative:page;" filled="f" stroked="t" coordsize="21600,21600" o:gfxdata="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BCPncAAAACQEAAA8AAAAAAAAAAQAgAAAAIgAAAGRycy9kb3ducmV2&#10;LnhtbFBLAQIUABQAAAAIAIdO4kA//xyy+AEAAPEDAAAOAAAAAAAAAAEAIAAAACsBAABkcnMvZTJv&#10;RG9jLnhtbFBLBQYAAAAABgAGAFkBAACVBQAAAAA=&#10;">
                      <v:fill on="f" focussize="0,0"/>
                      <v:stroke weight="1pt" color="#00CCFF" joinstyle="round" dashstyle="dash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>根据检查结果和“普通高等学校招生体检工作指导意见”</w:t>
            </w:r>
          </w:p>
          <w:p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（以下简称“指导意见”），体检结论为（合格或不合格）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  <w:sz w:val="18"/>
                <w:szCs w:val="18"/>
              </w:rPr>
              <w:t>（请用黑色签字笔填写在相应方框打</w:t>
            </w:r>
            <w:r>
              <w:rPr>
                <w:rFonts w:cs="Times New Roman"/>
                <w:sz w:val="18"/>
                <w:szCs w:val="18"/>
              </w:rPr>
              <w:sym w:font="Wingdings 2" w:char="F052"/>
            </w:r>
            <w:r>
              <w:rPr>
                <w:rFonts w:hint="eastAsia" w:cs="宋体"/>
                <w:sz w:val="18"/>
                <w:szCs w:val="18"/>
              </w:rPr>
              <w:t>或</w:t>
            </w:r>
            <w:r>
              <w:rPr>
                <w:rFonts w:cs="Times New Roman"/>
                <w:sz w:val="18"/>
                <w:szCs w:val="18"/>
              </w:rPr>
              <w:sym w:font="Wingdings 2" w:char="F053"/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 w:cs="宋体"/>
                <w:sz w:val="18"/>
                <w:szCs w:val="18"/>
              </w:rPr>
              <w:t>体检医院或体检站（章）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28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CD"/>
    <w:rsid w:val="0005596D"/>
    <w:rsid w:val="001359C0"/>
    <w:rsid w:val="0014365A"/>
    <w:rsid w:val="00222CE3"/>
    <w:rsid w:val="00340E7F"/>
    <w:rsid w:val="00474C7E"/>
    <w:rsid w:val="00476D7E"/>
    <w:rsid w:val="004900EC"/>
    <w:rsid w:val="004A46D3"/>
    <w:rsid w:val="005D4B81"/>
    <w:rsid w:val="0068508C"/>
    <w:rsid w:val="00714E59"/>
    <w:rsid w:val="007467CB"/>
    <w:rsid w:val="007D487C"/>
    <w:rsid w:val="008A5CCD"/>
    <w:rsid w:val="00941AB6"/>
    <w:rsid w:val="00981BFF"/>
    <w:rsid w:val="009A4D65"/>
    <w:rsid w:val="009B466F"/>
    <w:rsid w:val="00AD7390"/>
    <w:rsid w:val="00BC6989"/>
    <w:rsid w:val="00C4047B"/>
    <w:rsid w:val="00C66844"/>
    <w:rsid w:val="00C71E82"/>
    <w:rsid w:val="00CA109A"/>
    <w:rsid w:val="00CE523D"/>
    <w:rsid w:val="00F35CD5"/>
    <w:rsid w:val="105134AA"/>
    <w:rsid w:val="45C95AD3"/>
    <w:rsid w:val="5DE5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171</Words>
  <Characters>980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2019-10-26T03:02:00Z</dcterms:created>
  <dc:creator>h</dc:creator>
  <cp:lastModifiedBy>guke_325</cp:lastModifiedBy>
  <dcterms:modified xsi:type="dcterms:W3CDTF">2021-11-11T00:38:33Z</dcterms:modified>
  <dc:title>江西省2019年普通高等学校招生考生体格检查表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D5B9655F10E34CB28B7B2222B579AA23</vt:lpwstr>
  </property>
</Properties>
</file>